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E0D4" w14:textId="77777777" w:rsidR="009E056D" w:rsidRDefault="00AC0E3A">
      <w:pPr>
        <w:pStyle w:val="Standard"/>
      </w:pPr>
      <w:r>
        <w:t>AL LICEO P. SARPI DI BERGAMO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A.S. 2020-21</w:t>
      </w:r>
    </w:p>
    <w:p w14:paraId="6DD6EBF8" w14:textId="77777777" w:rsidR="009E056D" w:rsidRDefault="009E056D">
      <w:pPr>
        <w:pStyle w:val="Standard"/>
      </w:pPr>
    </w:p>
    <w:p w14:paraId="692789D2" w14:textId="77777777" w:rsidR="009E056D" w:rsidRDefault="00AC0E3A">
      <w:pPr>
        <w:pStyle w:val="Standard"/>
      </w:pPr>
      <w:r>
        <w:t>Io sottoscritto/a</w:t>
      </w:r>
      <w:r>
        <w:tab/>
      </w:r>
      <w:r>
        <w:tab/>
      </w:r>
      <w:r>
        <w:tab/>
      </w:r>
    </w:p>
    <w:p w14:paraId="2CDF1987" w14:textId="77777777" w:rsidR="009E056D" w:rsidRDefault="00AC0E3A">
      <w:pPr>
        <w:pStyle w:val="Standard"/>
      </w:pPr>
      <w:r>
        <w:t>genitore dell’alunno/a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E31A87" w14:textId="77777777" w:rsidR="009E056D" w:rsidRDefault="00AC0E3A">
      <w:pPr>
        <w:pStyle w:val="Standard"/>
      </w:pPr>
      <w:r>
        <w:t>della classe</w:t>
      </w:r>
    </w:p>
    <w:p w14:paraId="747D4F48" w14:textId="77777777" w:rsidR="009E056D" w:rsidRDefault="00AC0E3A">
      <w:pPr>
        <w:pStyle w:val="Standard"/>
        <w:jc w:val="center"/>
      </w:pPr>
      <w:r>
        <w:t>AUTORIZZO</w:t>
      </w:r>
    </w:p>
    <w:p w14:paraId="06577DBD" w14:textId="77777777" w:rsidR="009E056D" w:rsidRDefault="00AC0E3A">
      <w:pPr>
        <w:pStyle w:val="Standard"/>
      </w:pPr>
      <w:r>
        <w:t xml:space="preserve">mio/a figlio/a a partecipare alla/e seguente/i attività musicale </w:t>
      </w:r>
      <w:r>
        <w:rPr>
          <w:u w:val="single"/>
        </w:rPr>
        <w:t>on line</w:t>
      </w:r>
      <w:r>
        <w:t>:</w:t>
      </w:r>
    </w:p>
    <w:p w14:paraId="657F6372" w14:textId="77777777" w:rsidR="009E056D" w:rsidRDefault="009E056D">
      <w:pPr>
        <w:pStyle w:val="Standard"/>
      </w:pPr>
    </w:p>
    <w:p w14:paraId="6316F78F" w14:textId="77777777" w:rsidR="009E056D" w:rsidRDefault="00AC0E3A">
      <w:pPr>
        <w:pStyle w:val="Paragrafoelenco"/>
        <w:numPr>
          <w:ilvl w:val="0"/>
          <w:numId w:val="2"/>
        </w:numPr>
      </w:pPr>
      <w:r>
        <w:t xml:space="preserve">CREAZIONE DI UN </w:t>
      </w:r>
      <w:r>
        <w:t>DATABASE MUSICALE (UN CORSO DI CLASSROOM): ACCONSENTO perciò alla pubblicazione sul database del/i brano/i registrato/i come file audio da mio/a figlio/a e inviati alla prof.ssa Pesenti</w:t>
      </w:r>
    </w:p>
    <w:p w14:paraId="03241F6A" w14:textId="77777777" w:rsidR="009E056D" w:rsidRDefault="009E056D">
      <w:pPr>
        <w:pStyle w:val="Paragrafoelenco"/>
      </w:pPr>
    </w:p>
    <w:p w14:paraId="1BD5DFA8" w14:textId="77777777" w:rsidR="009E056D" w:rsidRDefault="00AC0E3A">
      <w:pPr>
        <w:pStyle w:val="Paragrafoelenco"/>
        <w:numPr>
          <w:ilvl w:val="0"/>
          <w:numId w:val="1"/>
        </w:numPr>
      </w:pPr>
      <w:r>
        <w:t xml:space="preserve">REALIZZAZIONE da parte di mio/a figlio/a DI LEZIONI-CONCERTO TRAMITE </w:t>
      </w:r>
      <w:r>
        <w:t>GOOGLE MEET</w:t>
      </w:r>
    </w:p>
    <w:p w14:paraId="76F1E1B5" w14:textId="77777777" w:rsidR="009E056D" w:rsidRDefault="009E056D">
      <w:pPr>
        <w:pStyle w:val="Paragrafoelenco"/>
      </w:pPr>
    </w:p>
    <w:p w14:paraId="386CDE02" w14:textId="77777777" w:rsidR="009E056D" w:rsidRDefault="00AC0E3A">
      <w:pPr>
        <w:pStyle w:val="Paragrafoelenco"/>
        <w:numPr>
          <w:ilvl w:val="0"/>
          <w:numId w:val="1"/>
        </w:numPr>
      </w:pPr>
      <w:r>
        <w:t>PARTECIPAZIONE di mio/a figlio/a A LEZIONI-CONCERTO TRAMITE GOOGLE MEET</w:t>
      </w:r>
    </w:p>
    <w:p w14:paraId="438DB2F1" w14:textId="77777777" w:rsidR="009E056D" w:rsidRDefault="009E056D">
      <w:pPr>
        <w:pStyle w:val="Paragrafoelenco"/>
      </w:pPr>
    </w:p>
    <w:p w14:paraId="2E169494" w14:textId="77777777" w:rsidR="009E056D" w:rsidRDefault="00AC0E3A">
      <w:pPr>
        <w:pStyle w:val="Paragrafoelenco"/>
        <w:numPr>
          <w:ilvl w:val="0"/>
          <w:numId w:val="1"/>
        </w:numPr>
      </w:pPr>
      <w:r>
        <w:t>PARTECIPAZIONE AL LABORATORIO DI CORO. ACCONSENTO perciò alla registrazione di uno o più brani musicali e alla loro pubblicazione sul sito della scuola</w:t>
      </w:r>
    </w:p>
    <w:p w14:paraId="334EC11E" w14:textId="77777777" w:rsidR="009E056D" w:rsidRDefault="009E056D">
      <w:pPr>
        <w:pStyle w:val="Paragrafoelenco"/>
      </w:pPr>
    </w:p>
    <w:p w14:paraId="6F535D15" w14:textId="77777777" w:rsidR="009E056D" w:rsidRDefault="009E056D">
      <w:pPr>
        <w:pStyle w:val="Paragrafoelenco"/>
      </w:pPr>
    </w:p>
    <w:p w14:paraId="6C26EFE1" w14:textId="77777777" w:rsidR="009E056D" w:rsidRDefault="009E056D">
      <w:pPr>
        <w:pStyle w:val="Standard"/>
      </w:pPr>
    </w:p>
    <w:p w14:paraId="2CCD7151" w14:textId="77777777" w:rsidR="009E056D" w:rsidRDefault="00AC0E3A">
      <w:pPr>
        <w:pStyle w:val="Standard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sectPr w:rsidR="009E056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25606" w14:textId="77777777" w:rsidR="00AC0E3A" w:rsidRDefault="00AC0E3A">
      <w:pPr>
        <w:spacing w:after="0" w:line="240" w:lineRule="auto"/>
      </w:pPr>
      <w:r>
        <w:separator/>
      </w:r>
    </w:p>
  </w:endnote>
  <w:endnote w:type="continuationSeparator" w:id="0">
    <w:p w14:paraId="140FABFB" w14:textId="77777777" w:rsidR="00AC0E3A" w:rsidRDefault="00AC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7057" w14:textId="77777777" w:rsidR="00AC0E3A" w:rsidRDefault="00AC0E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01EFA8" w14:textId="77777777" w:rsidR="00AC0E3A" w:rsidRDefault="00AC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C3D31"/>
    <w:multiLevelType w:val="multilevel"/>
    <w:tmpl w:val="953A5138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056D"/>
    <w:rsid w:val="00275CFB"/>
    <w:rsid w:val="009E056D"/>
    <w:rsid w:val="00A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3496"/>
  <w15:docId w15:val="{7AAE938C-2A31-4275-87C8-75B6AAF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lidino</cp:lastModifiedBy>
  <cp:revision>2</cp:revision>
  <dcterms:created xsi:type="dcterms:W3CDTF">2020-10-14T13:18:00Z</dcterms:created>
  <dcterms:modified xsi:type="dcterms:W3CDTF">2020-10-14T13:18:00Z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